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9526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</w:p>
    <w:p w14:paraId="4540B230" w14:textId="3643C596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5E00BE0B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878755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Жалбени формулар</w:t>
      </w:r>
    </w:p>
    <w:p w14:paraId="335FB1D4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5E5B5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8C388D">
        <w:rPr>
          <w:rFonts w:ascii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23BA4CD6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227FCA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8C388D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назив јединице локалне самоуправе</w:t>
      </w: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6F8D3E40" w14:textId="77777777" w:rsidR="009C16C3" w:rsidRPr="008C388D" w:rsidRDefault="009C16C3" w:rsidP="009C16C3">
      <w:pPr>
        <w:pStyle w:val="NoSpacing"/>
        <w:jc w:val="both"/>
        <w:rPr>
          <w:rFonts w:cstheme="minorHAnsi"/>
          <w:lang w:val="sr-Cyrl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16"/>
        <w:gridCol w:w="3417"/>
        <w:gridCol w:w="1236"/>
        <w:gridCol w:w="245"/>
        <w:gridCol w:w="1875"/>
        <w:gridCol w:w="1841"/>
      </w:tblGrid>
      <w:tr w:rsidR="009C16C3" w:rsidRPr="008C388D" w14:paraId="6694B47F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899FD3C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8C388D" w14:paraId="52E62191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DD53D6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8C388D" w14:paraId="1ECBB19C" w14:textId="77777777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1A2960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61BEDE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1E412F5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5B7FF59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8C388D" w14:paraId="70D1FFB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9619A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A933617" w14:textId="77777777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34B5D0E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3D3DB2A2" w14:textId="77777777" w:rsidR="009C16C3" w:rsidRPr="008C38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37969D54" w14:textId="77777777" w:rsidR="00B947BE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6BC2C883" w14:textId="49010008" w:rsidR="00454E15" w:rsidRPr="00454E15" w:rsidRDefault="00454E1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95799222"/>
              </w:sdtPr>
              <w:sdtContent>
                <w:r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</w:tr>
      <w:tr w:rsidR="009C16C3" w:rsidRPr="008C388D" w14:paraId="3F87EB2F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EDB8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19E38EFB" w14:textId="77777777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C5645B6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4BD3693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8C388D" w14:paraId="7E015C47" w14:textId="77777777" w:rsidTr="009C16C3"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F0E41D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96BF777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8C388D" w14:paraId="4D147862" w14:textId="77777777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53E1E03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20347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9D69653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55B2D48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35E4E94A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8C388D" w14:paraId="7A3431D5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851AAD9" w14:textId="5FD081A6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Пратићу исход на </w:t>
            </w:r>
            <w:r w:rsidR="00517337">
              <w:rPr>
                <w:rFonts w:ascii="Times New Roman" w:hAnsi="Times New Roman" w:cs="Times New Roman"/>
                <w:lang w:val="sr-Cyrl-RS"/>
              </w:rPr>
              <w:t>интернет страници Пројекта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, пошто желим да будем 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6013FF40" w14:textId="31935CBB" w:rsidR="009C16C3" w:rsidRPr="008C38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00517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8C388D" w14:paraId="06D7845C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3F68B4AF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2EE8849A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2933D86C" w14:textId="77777777" w:rsidR="009C16C3" w:rsidRPr="008C38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45025DDB" w14:textId="77777777" w:rsidR="009C16C3" w:rsidRPr="008C388D" w:rsidRDefault="0000000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други, __________ језик</w:t>
            </w:r>
          </w:p>
        </w:tc>
      </w:tr>
      <w:tr w:rsidR="009C16C3" w:rsidRPr="008C388D" w14:paraId="5C9E59AB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D832F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39A29191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1E2ECC8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8C388D" w14:paraId="0EB2271C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CB74A8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8C388D" w14:paraId="1C823B83" w14:textId="77777777" w:rsidTr="009C16C3">
        <w:trPr>
          <w:trHeight w:val="37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3931464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8C388D" w14:paraId="52C7E8FB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1DBBE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7895802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5A41C0AB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8C388D" w14:paraId="79338B2D" w14:textId="77777777" w:rsidTr="009C16C3">
        <w:trPr>
          <w:trHeight w:val="476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5B02102E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8C388D" w14:paraId="495FF59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6F2EB7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65E6F918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5CF31B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8C388D" w14:paraId="34EA9FE6" w14:textId="77777777" w:rsidTr="009C16C3">
        <w:trPr>
          <w:trHeight w:val="765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68EF06F4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8C388D" w14:paraId="46914B51" w14:textId="77777777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50B8E" w14:textId="68EA2C28" w:rsidR="009C16C3" w:rsidRPr="008C388D" w:rsidRDefault="009C16C3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>Молимо да попуњен форм</w:t>
            </w:r>
            <w:r w:rsidR="00F74247">
              <w:rPr>
                <w:rFonts w:ascii="Times New Roman" w:hAnsi="Times New Roman" w:cs="Times New Roman"/>
                <w:lang w:val="sr-Cyrl-RS"/>
              </w:rPr>
              <w:t>у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лар вратите на следећу адресу: </w:t>
            </w:r>
          </w:p>
          <w:p w14:paraId="6499079F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65213" w14:textId="0C0E96A4" w:rsidR="009C16C3" w:rsidRPr="00454E15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726723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___________________________</w:t>
            </w:r>
          </w:p>
          <w:p w14:paraId="1C4791A6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8C388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8C388D">
              <w:rPr>
                <w:rStyle w:val="Heading3Char"/>
                <w:rFonts w:ascii="Times New Roman" w:hAnsi="Times New Roman" w:cs="Times New Roman"/>
                <w:color w:val="auto"/>
              </w:rPr>
              <w:t>за пријем жалби</w:t>
            </w:r>
          </w:p>
          <w:p w14:paraId="00AB529E" w14:textId="21A0B113" w:rsidR="009C16C3" w:rsidRPr="00454E15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726723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C388D">
              <w:rPr>
                <w:rFonts w:ascii="Times New Roman" w:hAnsi="Times New Roman" w:cs="Times New Roman"/>
                <w:bCs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Звање: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6723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__________________________</w:t>
            </w:r>
          </w:p>
          <w:p w14:paraId="478D2B8C" w14:textId="21CF3B5B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F8734C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6723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51C9A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_____________________</w:t>
            </w:r>
            <w:r w:rsidR="00F8734C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Србија</w:t>
            </w:r>
          </w:p>
          <w:p w14:paraId="0DCC83E3" w14:textId="55D6EDB4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B51C9A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________________________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9EC5B3A" w14:textId="309C62BD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B51C9A" w:rsidRPr="00454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</w:t>
            </w:r>
            <w:r w:rsidR="002D339D"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(радним данима од 10 до 13)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74B003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9C16C3" w:rsidRPr="008C388D" w14:paraId="66DF46A1" w14:textId="77777777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F60" w14:textId="77777777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3D649E" w14:textId="51F06B05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контактирајте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ог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менаџер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жалбе</w:t>
            </w:r>
            <w:r w:rsidR="001A57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питања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9ED11" w14:textId="77777777" w:rsidR="009C16C3" w:rsidRPr="008C388D" w:rsidRDefault="009C16C3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8A60E" w14:textId="77777777" w:rsidR="009C16C3" w:rsidRPr="008C388D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16C3" w:rsidRPr="008C38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05A72AC0" w14:textId="77777777" w:rsidR="009C16C3" w:rsidRPr="008C388D" w:rsidRDefault="009C16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91FBC0C" w14:textId="5B455555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r w:rsidR="003243B1" w:rsidRPr="008C38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во рударства и енергетике </w:t>
            </w:r>
          </w:p>
          <w:p w14:paraId="517E1052" w14:textId="2EA45799" w:rsidR="009C16C3" w:rsidRPr="008C388D" w:rsidRDefault="009C16C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</w:t>
            </w:r>
            <w:r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="003243B1"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 (SURCE)</w:t>
            </w:r>
          </w:p>
          <w:p w14:paraId="6C44EC48" w14:textId="0A7B3D9C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Централни менаџер за жалбе</w:t>
            </w:r>
            <w:r w:rsidR="00EC7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C7E6E" w:rsidRP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2985D6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Немањина 22-26, </w:t>
            </w:r>
          </w:p>
          <w:p w14:paraId="730029FF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>11000 Београд, Србија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811DF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15B28A21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C38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7D69DFF6" w14:textId="21D13413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ај Пројекат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, не и на питања која се односе на општи рад Министарства</w:t>
            </w:r>
            <w:r w:rsidR="008C38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D3C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рударства и енергетике 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или других институција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1E79C" w14:textId="0C54BDC4" w:rsidR="004657FE" w:rsidRPr="004657FE" w:rsidRDefault="009C16C3" w:rsidP="004657FE">
            <w:pPr>
              <w:pStyle w:val="Default"/>
              <w:rPr>
                <w:lang w:val="sr-Cyrl-C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За више детаља, молимо прочитајте Жалбени механизам </w:t>
            </w:r>
            <w:r w:rsidR="002658C7">
              <w:rPr>
                <w:rFonts w:ascii="Times New Roman" w:hAnsi="Times New Roman" w:cs="Times New Roman"/>
                <w:lang w:val="sr-Cyrl-RS"/>
              </w:rPr>
              <w:t>п</w:t>
            </w:r>
            <w:r w:rsidRPr="008C388D">
              <w:rPr>
                <w:rFonts w:ascii="Times New Roman" w:hAnsi="Times New Roman" w:cs="Times New Roman"/>
                <w:lang w:val="sr-Cyrl-RS"/>
              </w:rPr>
              <w:t>ројекта (SURCE) у Републици Србији</w:t>
            </w:r>
            <w:r w:rsidR="005466D0">
              <w:rPr>
                <w:rFonts w:ascii="Times New Roman" w:hAnsi="Times New Roman" w:cs="Times New Roman"/>
                <w:lang w:val="sr-Cyrl-RS"/>
              </w:rPr>
              <w:t>,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 доступан на: </w:t>
            </w:r>
            <w:hyperlink r:id="rId6" w:history="1">
              <w:r w:rsidR="004657FE" w:rsidRPr="00D148BF">
                <w:rPr>
                  <w:rStyle w:val="Hyperlink"/>
                </w:rPr>
                <w:t>https</w:t>
              </w:r>
              <w:r w:rsidR="004657FE" w:rsidRPr="00454E15">
                <w:rPr>
                  <w:rStyle w:val="Hyperlink"/>
                  <w:lang w:val="ru-RU"/>
                </w:rPr>
                <w:t>://</w:t>
              </w:r>
              <w:r w:rsidR="004657FE" w:rsidRPr="00D148BF">
                <w:rPr>
                  <w:rStyle w:val="Hyperlink"/>
                </w:rPr>
                <w:t>www</w:t>
              </w:r>
              <w:r w:rsidR="004657FE" w:rsidRPr="00454E15">
                <w:rPr>
                  <w:rStyle w:val="Hyperlink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yperlink"/>
                </w:rPr>
                <w:t>mre</w:t>
              </w:r>
              <w:proofErr w:type="spellEnd"/>
              <w:r w:rsidR="004657FE" w:rsidRPr="00454E15">
                <w:rPr>
                  <w:rStyle w:val="Hyperlink"/>
                  <w:lang w:val="ru-RU"/>
                </w:rPr>
                <w:t>.</w:t>
              </w:r>
              <w:r w:rsidR="004657FE" w:rsidRPr="00D148BF">
                <w:rPr>
                  <w:rStyle w:val="Hyperlink"/>
                </w:rPr>
                <w:t>gov</w:t>
              </w:r>
              <w:r w:rsidR="004657FE" w:rsidRPr="00454E15">
                <w:rPr>
                  <w:rStyle w:val="Hyperlink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yperlink"/>
                </w:rPr>
                <w:t>rs</w:t>
              </w:r>
              <w:proofErr w:type="spellEnd"/>
              <w:r w:rsidR="004657FE" w:rsidRPr="00454E15">
                <w:rPr>
                  <w:rStyle w:val="Hyperlink"/>
                  <w:lang w:val="ru-RU"/>
                </w:rPr>
                <w:t>/</w:t>
              </w:r>
              <w:proofErr w:type="spellStart"/>
              <w:r w:rsidR="004657FE" w:rsidRPr="00D148BF">
                <w:rPr>
                  <w:rStyle w:val="Hyperlink"/>
                </w:rPr>
                <w:t>tekst</w:t>
              </w:r>
              <w:proofErr w:type="spellEnd"/>
              <w:r w:rsidR="004657FE" w:rsidRPr="00454E15">
                <w:rPr>
                  <w:rStyle w:val="Hyperlink"/>
                  <w:lang w:val="ru-RU"/>
                </w:rPr>
                <w:t>/2206/</w:t>
              </w:r>
              <w:proofErr w:type="spellStart"/>
              <w:r w:rsidR="004657FE" w:rsidRPr="00D148BF">
                <w:rPr>
                  <w:rStyle w:val="Hyperlink"/>
                </w:rPr>
                <w:t>dokumenta</w:t>
              </w:r>
              <w:proofErr w:type="spellEnd"/>
              <w:r w:rsidR="004657FE" w:rsidRPr="00454E15">
                <w:rPr>
                  <w:rStyle w:val="Hyperlink"/>
                  <w:lang w:val="ru-RU"/>
                </w:rPr>
                <w:t>.</w:t>
              </w:r>
              <w:proofErr w:type="spellStart"/>
              <w:r w:rsidR="004657FE" w:rsidRPr="00D148BF">
                <w:rPr>
                  <w:rStyle w:val="Hyperlink"/>
                </w:rPr>
                <w:t>php</w:t>
              </w:r>
              <w:proofErr w:type="spellEnd"/>
            </w:hyperlink>
          </w:p>
        </w:tc>
      </w:tr>
    </w:tbl>
    <w:p w14:paraId="1EA56B1A" w14:textId="77777777" w:rsidR="009C16C3" w:rsidRPr="008C388D" w:rsidRDefault="009C16C3" w:rsidP="009C16C3">
      <w:pPr>
        <w:rPr>
          <w:rFonts w:cstheme="minorHAnsi"/>
        </w:rPr>
      </w:pPr>
    </w:p>
    <w:p w14:paraId="4B0A8B67" w14:textId="77777777" w:rsidR="009C16C3" w:rsidRPr="008C388D" w:rsidRDefault="009C16C3" w:rsidP="009C16C3">
      <w:pPr>
        <w:rPr>
          <w:rFonts w:cstheme="minorHAnsi"/>
        </w:rPr>
      </w:pPr>
    </w:p>
    <w:p w14:paraId="6E92C8C7" w14:textId="77777777" w:rsidR="00A253EE" w:rsidRDefault="00A253EE"/>
    <w:sectPr w:rsidR="00A2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3797"/>
    <w:multiLevelType w:val="multilevel"/>
    <w:tmpl w:val="C268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2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60871"/>
    <w:rsid w:val="001A57F3"/>
    <w:rsid w:val="002658C7"/>
    <w:rsid w:val="002B10ED"/>
    <w:rsid w:val="002D339D"/>
    <w:rsid w:val="003243B1"/>
    <w:rsid w:val="00346F14"/>
    <w:rsid w:val="003C40BC"/>
    <w:rsid w:val="00454E15"/>
    <w:rsid w:val="004657FE"/>
    <w:rsid w:val="00517337"/>
    <w:rsid w:val="005466D0"/>
    <w:rsid w:val="005E5067"/>
    <w:rsid w:val="006D7D0C"/>
    <w:rsid w:val="00726723"/>
    <w:rsid w:val="00784180"/>
    <w:rsid w:val="007B0B32"/>
    <w:rsid w:val="008C388D"/>
    <w:rsid w:val="009C16C3"/>
    <w:rsid w:val="009F4EE4"/>
    <w:rsid w:val="00A07FD0"/>
    <w:rsid w:val="00A253EE"/>
    <w:rsid w:val="00AB3033"/>
    <w:rsid w:val="00B51C9A"/>
    <w:rsid w:val="00B72012"/>
    <w:rsid w:val="00B947BE"/>
    <w:rsid w:val="00BD3C76"/>
    <w:rsid w:val="00EC7E6E"/>
    <w:rsid w:val="00F47127"/>
    <w:rsid w:val="00F74247"/>
    <w:rsid w:val="00F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C62D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re.gov.rs/tekst/2206/dokumenta.php" TargetMode="External"/><Relationship Id="rId5" Type="http://schemas.openxmlformats.org/officeDocument/2006/relationships/hyperlink" Target="mailto:zalbe.surce@mre.gov.r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Dejan Pavlović</cp:lastModifiedBy>
  <cp:revision>6</cp:revision>
  <dcterms:created xsi:type="dcterms:W3CDTF">2025-10-20T13:11:00Z</dcterms:created>
  <dcterms:modified xsi:type="dcterms:W3CDTF">2025-10-23T10:06:00Z</dcterms:modified>
</cp:coreProperties>
</file>